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NARODNA BIBLIOTEKA BOR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100567378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MOŠE PIJADE BR.19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19210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BOR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25.11.2022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345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NARODNA BIBLIOTEKA BOR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Knjige za biblioteku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F02-0043037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22113000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Knjige za biblioteku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1.272.727,27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DELFI KNJIŽARE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105951900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Resavska, 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(Vračar)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1.235.917,03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1.359.508,73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Knjige za biblioteku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328, 14.11.2022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1.272.727,27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22113000-Knjige za biblioteke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Knjige za biblioteke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F02-0043037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15.11.2022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25.11.2022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Knjige za biblioteku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25.11.2022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25.11.2022 12:06:05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DELFI KNJIŽARE DOO BEOGRAD, Resavska, 33, 11000, Beograd (Vračar),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24.11.2022. 21:53:07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IZDAVAČKO PREDUZEĆE EPOHA DOO POŽEGA, BAKIONICA, BB, 31210, Bakionica,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25.11.2022. 11:37:07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DELFI KNJIŽARE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1235917.03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1359508.73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1701870.11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1872057.12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DELFI KNJIŽARE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1235917.03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1359508.73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1701870.11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1872057.12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izdavanja 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IZDAVAČKO PREDUZEĆE EPOHA DOO POŽEGA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1.701.870,11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1.872.057,12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premašena procenjena vrednost javne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prelazi iznos procenjene vrednosti predmeta javne nabavke ili raspoloživih sredstava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DELFI KNJIŽARE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1.235.917,03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1.359.508,73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DELFI KNJIŽARE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1.235.917,03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 prihvatljiva ponuda, ponuda Izdavačkog preduzeća EPOHA Požega je premašila procenjenu vrednost javne nabavke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</w:rPr>
        <w:t>jedina prihvatljiva ponuda, ponuda Izdavačkog preduzeća EPOHA Požega je premašila procenjenu vrednost javne nabavke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